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48DA32C3" w14:textId="77777777" w:rsidTr="00ED102A">
        <w:tc>
          <w:tcPr>
            <w:tcW w:w="9300" w:type="dxa"/>
          </w:tcPr>
          <w:p w14:paraId="725F30A6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75DA3063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54B4766C" w14:textId="08FBC76B" w:rsidR="00A5110D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</w:rPr>
        <w:t>SOLICITATION NUMBER:</w:t>
      </w:r>
      <w:r w:rsidR="004A162B">
        <w:rPr>
          <w:b/>
          <w:bCs/>
          <w:sz w:val="28"/>
        </w:rPr>
        <w:t>123190</w:t>
      </w:r>
      <w:r w:rsidR="001E39D9">
        <w:rPr>
          <w:b/>
          <w:bCs/>
          <w:sz w:val="28"/>
        </w:rPr>
        <w:t xml:space="preserve"> O3</w:t>
      </w:r>
    </w:p>
    <w:p w14:paraId="2A2FF47D" w14:textId="308A84AA" w:rsidR="00A5110D" w:rsidRPr="00955B4D" w:rsidRDefault="00DC465C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Third Party Warmline</w:t>
      </w:r>
      <w:r w:rsidR="00487D2F">
        <w:rPr>
          <w:b/>
          <w:bCs/>
          <w:sz w:val="28"/>
        </w:rPr>
        <w:t xml:space="preserve"> Services</w:t>
      </w:r>
    </w:p>
    <w:p w14:paraId="0CC31E6E" w14:textId="3CB7FD8C" w:rsidR="00A5110D" w:rsidRDefault="00A5110D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r w:rsidR="001E39D9">
        <w:rPr>
          <w:b/>
          <w:bCs/>
          <w:color w:val="auto"/>
          <w:sz w:val="28"/>
          <w:szCs w:val="28"/>
        </w:rPr>
        <w:t xml:space="preserve">: </w:t>
      </w:r>
      <w:r w:rsidR="004A162B">
        <w:rPr>
          <w:b/>
          <w:bCs/>
          <w:color w:val="auto"/>
          <w:sz w:val="28"/>
          <w:szCs w:val="28"/>
        </w:rPr>
        <w:t>October 21</w:t>
      </w:r>
      <w:r w:rsidR="001E39D9">
        <w:rPr>
          <w:b/>
          <w:bCs/>
          <w:color w:val="auto"/>
          <w:sz w:val="28"/>
          <w:szCs w:val="28"/>
        </w:rPr>
        <w:t xml:space="preserve">, </w:t>
      </w:r>
      <w:r w:rsidR="00F176F1">
        <w:rPr>
          <w:b/>
          <w:bCs/>
          <w:color w:val="auto"/>
          <w:sz w:val="28"/>
          <w:szCs w:val="28"/>
        </w:rPr>
        <w:t>2025,</w:t>
      </w:r>
      <w:r w:rsidR="001E39D9">
        <w:rPr>
          <w:b/>
          <w:bCs/>
          <w:color w:val="auto"/>
          <w:sz w:val="28"/>
          <w:szCs w:val="28"/>
        </w:rPr>
        <w:t xml:space="preserve"> 2:00pm CST</w:t>
      </w:r>
      <w:r w:rsidRPr="00A863B0">
        <w:rPr>
          <w:b/>
          <w:bCs/>
          <w:color w:val="auto"/>
          <w:sz w:val="28"/>
          <w:szCs w:val="28"/>
        </w:rPr>
        <w:t xml:space="preserve"> </w:t>
      </w:r>
    </w:p>
    <w:p w14:paraId="002CB606" w14:textId="77777777" w:rsidR="008A5919" w:rsidRDefault="008A5919" w:rsidP="008A5919">
      <w:pPr>
        <w:pStyle w:val="Glossary"/>
      </w:pPr>
    </w:p>
    <w:p w14:paraId="4E4FADD7" w14:textId="77777777" w:rsidR="008A5919" w:rsidRPr="00210986" w:rsidRDefault="008A5919" w:rsidP="008A5919">
      <w:pPr>
        <w:pStyle w:val="Heading4"/>
      </w:pPr>
      <w:r w:rsidRPr="008A5919">
        <w:t>Solicitation Responses</w:t>
      </w:r>
      <w:r w:rsidRPr="00210986">
        <w:t xml:space="preserve"> were submitted by the following:</w:t>
      </w:r>
    </w:p>
    <w:p w14:paraId="61CCEAA5" w14:textId="77777777" w:rsidR="008A5919" w:rsidRPr="00210986" w:rsidRDefault="008A5919" w:rsidP="008A5919">
      <w:pPr>
        <w:pStyle w:val="Glossary"/>
      </w:pPr>
    </w:p>
    <w:p w14:paraId="0D52A67E" w14:textId="248F3ED9" w:rsidR="008A5919" w:rsidRDefault="001153BE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Direct Interactions Inc.</w:t>
      </w:r>
    </w:p>
    <w:p w14:paraId="54DF3A66" w14:textId="4D6031D8" w:rsidR="00487D2F" w:rsidRDefault="001153BE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United Way of the Midlands</w:t>
      </w:r>
    </w:p>
    <w:p w14:paraId="512045B9" w14:textId="77777777" w:rsidR="008A5919" w:rsidRPr="00C547E3" w:rsidRDefault="008A5919" w:rsidP="008A5919">
      <w:pPr>
        <w:pStyle w:val="Glossary"/>
      </w:pPr>
    </w:p>
    <w:p w14:paraId="0838FC94" w14:textId="77777777" w:rsidR="00BE51F0" w:rsidRDefault="00BE51F0" w:rsidP="00BE51F0"/>
    <w:p w14:paraId="302B1E18" w14:textId="77777777" w:rsidR="00BE51F0" w:rsidRPr="00BE51F0" w:rsidRDefault="00BE51F0" w:rsidP="00BE51F0"/>
    <w:p w14:paraId="1F83AE71" w14:textId="77777777" w:rsidR="001E39D9" w:rsidRDefault="001E39D9" w:rsidP="001E39D9">
      <w:pPr>
        <w:ind w:left="1440"/>
        <w:rPr>
          <w:rFonts w:cs="Arial"/>
        </w:rPr>
      </w:pPr>
    </w:p>
    <w:p w14:paraId="6FEDEB72" w14:textId="71B11CD8" w:rsidR="00FA5ABF" w:rsidRDefault="00FA5ABF" w:rsidP="00487D2F"/>
    <w:sectPr w:rsidR="00FA5ABF" w:rsidSect="00210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24C0" w14:textId="77777777" w:rsidR="00120102" w:rsidRDefault="00120102" w:rsidP="008A5919">
      <w:r>
        <w:separator/>
      </w:r>
    </w:p>
  </w:endnote>
  <w:endnote w:type="continuationSeparator" w:id="0">
    <w:p w14:paraId="6A404285" w14:textId="77777777" w:rsidR="00120102" w:rsidRDefault="00120102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8156" w14:textId="77777777" w:rsidR="00441982" w:rsidRDefault="00441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8FAC" w14:textId="118DEAA1" w:rsidR="00441982" w:rsidRPr="00441982" w:rsidRDefault="00441982" w:rsidP="00441982">
    <w:pPr>
      <w:pStyle w:val="Footer"/>
      <w:jc w:val="right"/>
    </w:pPr>
    <w:r w:rsidRPr="00441982">
      <w:t xml:space="preserve">SPB Form </w:t>
    </w:r>
    <w:r>
      <w:t>34</w:t>
    </w:r>
  </w:p>
  <w:p w14:paraId="71A486BC" w14:textId="77777777" w:rsidR="00441982" w:rsidRPr="00441982" w:rsidRDefault="00441982" w:rsidP="00441982">
    <w:pPr>
      <w:pStyle w:val="Footer"/>
      <w:jc w:val="right"/>
    </w:pPr>
    <w:r w:rsidRPr="00441982">
      <w:t>Last Revised 4-17-2025</w:t>
    </w:r>
  </w:p>
  <w:p w14:paraId="067B10C6" w14:textId="1EF4BC52" w:rsidR="00A5110D" w:rsidRPr="00441982" w:rsidRDefault="00DC465C" w:rsidP="00441982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41982" w:rsidRPr="00441982">
              <w:t xml:space="preserve">Page </w:t>
            </w:r>
            <w:r w:rsidR="00441982" w:rsidRPr="00441982">
              <w:rPr>
                <w:b/>
                <w:bCs/>
              </w:rPr>
              <w:fldChar w:fldCharType="begin"/>
            </w:r>
            <w:r w:rsidR="00441982" w:rsidRPr="00441982">
              <w:rPr>
                <w:b/>
                <w:bCs/>
              </w:rPr>
              <w:instrText xml:space="preserve"> PAGE </w:instrText>
            </w:r>
            <w:r w:rsidR="00441982" w:rsidRPr="00441982">
              <w:rPr>
                <w:b/>
                <w:bCs/>
              </w:rPr>
              <w:fldChar w:fldCharType="separate"/>
            </w:r>
            <w:r w:rsidR="00441982" w:rsidRPr="00441982">
              <w:rPr>
                <w:b/>
                <w:bCs/>
              </w:rPr>
              <w:t>1</w:t>
            </w:r>
            <w:r w:rsidR="00441982" w:rsidRPr="00441982">
              <w:fldChar w:fldCharType="end"/>
            </w:r>
            <w:r w:rsidR="00441982" w:rsidRPr="00441982">
              <w:t xml:space="preserve"> of </w:t>
            </w:r>
            <w:r w:rsidR="00441982" w:rsidRPr="00441982">
              <w:rPr>
                <w:b/>
                <w:bCs/>
              </w:rPr>
              <w:fldChar w:fldCharType="begin"/>
            </w:r>
            <w:r w:rsidR="00441982" w:rsidRPr="00441982">
              <w:rPr>
                <w:b/>
                <w:bCs/>
              </w:rPr>
              <w:instrText xml:space="preserve"> NUMPAGES  </w:instrText>
            </w:r>
            <w:r w:rsidR="00441982" w:rsidRPr="00441982">
              <w:rPr>
                <w:b/>
                <w:bCs/>
              </w:rPr>
              <w:fldChar w:fldCharType="separate"/>
            </w:r>
            <w:r w:rsidR="00441982" w:rsidRPr="00441982">
              <w:rPr>
                <w:b/>
                <w:bCs/>
              </w:rPr>
              <w:t>1</w:t>
            </w:r>
            <w:r w:rsidR="00441982" w:rsidRPr="00441982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4597" w14:textId="77777777" w:rsidR="00441982" w:rsidRDefault="00441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D3A8E" w14:textId="77777777" w:rsidR="00120102" w:rsidRDefault="00120102" w:rsidP="008A5919">
      <w:r>
        <w:separator/>
      </w:r>
    </w:p>
  </w:footnote>
  <w:footnote w:type="continuationSeparator" w:id="0">
    <w:p w14:paraId="4C30C40D" w14:textId="77777777" w:rsidR="00120102" w:rsidRDefault="00120102" w:rsidP="008A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F0B1" w14:textId="77777777" w:rsidR="00441982" w:rsidRDefault="00441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37F4" w14:textId="77777777" w:rsidR="00441982" w:rsidRDefault="004419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13C7" w14:textId="77777777" w:rsidR="00441982" w:rsidRDefault="00441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02"/>
    <w:rsid w:val="00027603"/>
    <w:rsid w:val="000B5D16"/>
    <w:rsid w:val="000B7605"/>
    <w:rsid w:val="001153BE"/>
    <w:rsid w:val="00116E59"/>
    <w:rsid w:val="00120102"/>
    <w:rsid w:val="001227CD"/>
    <w:rsid w:val="001E39D9"/>
    <w:rsid w:val="00256728"/>
    <w:rsid w:val="00363527"/>
    <w:rsid w:val="00441982"/>
    <w:rsid w:val="004451ED"/>
    <w:rsid w:val="00487D2F"/>
    <w:rsid w:val="004A162B"/>
    <w:rsid w:val="00567B85"/>
    <w:rsid w:val="00700FD8"/>
    <w:rsid w:val="00701D56"/>
    <w:rsid w:val="0070740A"/>
    <w:rsid w:val="00811071"/>
    <w:rsid w:val="00887173"/>
    <w:rsid w:val="008920A3"/>
    <w:rsid w:val="008A5919"/>
    <w:rsid w:val="00A5110D"/>
    <w:rsid w:val="00AC45C4"/>
    <w:rsid w:val="00AD03A8"/>
    <w:rsid w:val="00BE51F0"/>
    <w:rsid w:val="00DC465C"/>
    <w:rsid w:val="00E22F1A"/>
    <w:rsid w:val="00F176F1"/>
    <w:rsid w:val="00F30E8F"/>
    <w:rsid w:val="00F804D3"/>
    <w:rsid w:val="00FA5ABF"/>
    <w:rsid w:val="00FC4A64"/>
    <w:rsid w:val="00FD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97A3"/>
  <w15:chartTrackingRefBased/>
  <w15:docId w15:val="{77495790-6870-42F6-8A42-058C39ED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5110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Level1Body">
    <w:name w:val="Level 1 Body"/>
    <w:basedOn w:val="Normal"/>
    <w:link w:val="Level1BodyChar"/>
    <w:rsid w:val="00A5110D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A5110D"/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4%20-%20Solicitation%20List%20of%20Respon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34 - Solicitation List of Respondents</Template>
  <TotalTime>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[Vendor Name]</dc:creator>
  <cp:keywords/>
  <dc:description/>
  <cp:lastModifiedBy>Murphy, Bradley</cp:lastModifiedBy>
  <cp:revision>3</cp:revision>
  <cp:lastPrinted>2025-07-11T19:43:00Z</cp:lastPrinted>
  <dcterms:created xsi:type="dcterms:W3CDTF">2025-10-29T14:26:00Z</dcterms:created>
  <dcterms:modified xsi:type="dcterms:W3CDTF">2025-10-29T14:27:00Z</dcterms:modified>
</cp:coreProperties>
</file>